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1" w:right="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98.279999pt;height:26.279999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JACKHAMMER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Baseboard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Buildup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position w:val="0"/>
        </w:rPr>
        <w:t>Stripper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6" w:after="0" w:line="316" w:lineRule="exact"/>
        <w:ind w:left="3194" w:right="315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MATERIAL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SAFETY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DATA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  <w:position w:val="-1"/>
        </w:rPr>
        <w:t>SHEET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</w:sectPr>
      </w:pPr>
      <w:rPr/>
    </w:p>
    <w:p>
      <w:pPr>
        <w:spacing w:before="36" w:after="0" w:line="203" w:lineRule="exact"/>
        <w:ind w:left="120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Version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Number: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Preparation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date: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2008-03-06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  <w:cols w:num="2" w:equalWidth="0">
            <w:col w:w="1512" w:space="7264"/>
            <w:col w:w="2244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COMPANY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IDENTIFICATION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4.67724pt;width:541pt;height:14.62pt;mso-position-horizontal-relative:page;mso-position-vertical-relative:paragraph;z-index:-914" coordorigin="710,-494" coordsize="10820,292">
            <v:group style="position:absolute;left:720;top:-484;width:10800;height:272" coordorigin="720,-484" coordsize="10800,272">
              <v:shape style="position:absolute;left:720;top:-484;width:10800;height:272" coordorigin="720,-484" coordsize="10800,272" path="m720,-211l11520,-211,11520,-484,720,-484,720,-211e" filled="t" fillcolor="#C0C0C0" stroked="f">
                <v:path arrowok="t"/>
                <v:fill/>
              </v:shape>
            </v:group>
            <v:group style="position:absolute;left:720;top:-479;width:10800;height:2" coordorigin="720,-479" coordsize="10800,2">
              <v:shape style="position:absolute;left:720;top:-479;width:10800;height:2" coordorigin="720,-479" coordsize="10800,0" path="m720,-479l11520,-479e" filled="f" stroked="t" strokeweight=".579980pt" strokecolor="#010101">
                <v:path arrowok="t"/>
              </v:shape>
            </v:group>
            <v:group style="position:absolute;left:720;top:-216;width:10800;height:2" coordorigin="720,-216" coordsize="10800,2">
              <v:shape style="position:absolute;left:720;top:-216;width:10800;height:2" coordorigin="720,-216" coordsize="10800,0" path="m720,-216l11520,-216e" filled="f" stroked="t" strokeweight=".58004pt" strokecolor="#010101">
                <v:path arrowok="t"/>
              </v:shape>
            </v:group>
            <v:group style="position:absolute;left:725;top:-484;width:2;height:272" coordorigin="725,-484" coordsize="2,272">
              <v:shape style="position:absolute;left:725;top:-484;width:2;height:272" coordorigin="725,-484" coordsize="0,272" path="m725,-484l725,-211e" filled="f" stroked="t" strokeweight=".63998pt" strokecolor="#010101">
                <v:path arrowok="t"/>
              </v:shape>
            </v:group>
            <v:group style="position:absolute;left:11516;top:-484;width:2;height:272" coordorigin="11516,-484" coordsize="2,272">
              <v:shape style="position:absolute;left:11516;top:-484;width:2;height:272" coordorigin="11516,-484" coordsize="0,272" path="m11516,-484l11516,-211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oduct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nam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JACKHAMMER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Baseboard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Buildup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Stripper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MSDS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#: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MS0400131</w:t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oduct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Code: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4966777</w:t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nded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use: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Industrial/Institutional.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care.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Manufacturer,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importer,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supplier: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Headquarters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Butcher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8310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16th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Sturtevant,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Wisconsin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53177-0902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Phone: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1-800-225-9475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MSDS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Address:</w:t>
      </w:r>
    </w:p>
    <w:p>
      <w:pPr>
        <w:spacing w:before="0" w:after="0" w:line="203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hyperlink r:id="rId6"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  <w:position w:val="-1"/>
          </w:rPr>
          <w:t>www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  <w:position w:val="-1"/>
          </w:rPr>
          <w:t>thebutchercompan</w:t>
        </w:r>
        <w:r>
          <w:rPr>
            <w:rFonts w:ascii="Times New Roman" w:hAnsi="Times New Roman" w:cs="Times New Roman" w:eastAsia="Times New Roman"/>
            <w:sz w:val="18"/>
            <w:szCs w:val="18"/>
            <w:spacing w:val="3"/>
            <w:w w:val="100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18"/>
            <w:szCs w:val="18"/>
            <w:spacing w:val="1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  <w:position w:val="-1"/>
          </w:rPr>
          <w:t>com</w:t>
        </w:r>
        <w:r>
          <w:rPr>
            <w:rFonts w:ascii="Times New Roman" w:hAnsi="Times New Roman" w:cs="Times New Roman" w:eastAsia="Times New Roman"/>
            <w:sz w:val="18"/>
            <w:szCs w:val="18"/>
            <w:spacing w:val="0"/>
            <w:w w:val="100"/>
            <w:position w:val="0"/>
          </w:rPr>
        </w:r>
      </w:hyperlink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03" w:lineRule="exact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Emergency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telep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er: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1-800-228-5635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(Prosar);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1-651-917-6133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(Int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Prosar);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01-800-710-3400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(México)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ARDS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IDENTIFICATION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5257pt;width:541pt;height:14.62pt;mso-position-horizontal-relative:page;mso-position-vertical-relative:paragraph;z-index:-913" coordorigin="710,-424" coordsize="10820,292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8001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8001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EMERGENCY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OVERVIEW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6pt;margin-top:.455623pt;width:112.68pt;height:.1pt;mso-position-horizontal-relative:page;mso-position-vertical-relative:paragraph;z-index:-910" coordorigin="720,9" coordsize="2254,2">
            <v:shape style="position:absolute;left:720;top:9;width:2254;height:2" coordorigin="720,9" coordsize="2254,0" path="m720,9l2974,9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DANGER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ORROSIVE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AUSES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SKIN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EYE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BURNS</w:t>
      </w:r>
    </w:p>
    <w:p>
      <w:pPr>
        <w:spacing w:before="0" w:after="0" w:line="203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95.099998pt;margin-top:20.248184pt;width:421.770753pt;height:.1pt;mso-position-horizontal-relative:page;mso-position-vertical-relative:paragraph;z-index:-909" coordorigin="1902,405" coordsize="8435,2">
            <v:shape style="position:absolute;left:1902;top:405;width:8435;height:2" coordorigin="1902,405" coordsize="8435,0" path="m1902,405l10337,405e" filled="f" stroked="t" strokeweight=".7102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HARMFUL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FATAL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SWALLOWED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Principle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contact.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Skin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contact.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Inhalation.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Eye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act: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Corrosive.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Causes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damage,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blindness.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Skin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onta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Corrosive.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Causes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damage.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Inhalation: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irritation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corros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effects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throat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iratory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tract.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Ingestion: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Corrosive.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Causes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burns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mouth,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throat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stomach.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COMPOSITION/INFORMATION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INGREDIENTS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81" w:lineRule="exact"/>
        <w:ind w:left="12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5.5pt;margin-top:-21.231237pt;width:541pt;height:14.62pt;mso-position-horizontal-relative:page;mso-position-vertical-relative:paragraph;z-index:-912" coordorigin="710,-425" coordsize="10820,292">
            <v:group style="position:absolute;left:720;top:-415;width:10800;height:272" coordorigin="720,-415" coordsize="10800,272">
              <v:shape style="position:absolute;left:720;top:-415;width:10800;height:272" coordorigin="720,-415" coordsize="10800,272" path="m720,-142l11520,-142,11520,-415,720,-415,720,-142e" filled="t" fillcolor="#C0C0C0" stroked="f">
                <v:path arrowok="t"/>
                <v:fill/>
              </v:shape>
            </v:group>
            <v:group style="position:absolute;left:720;top:-410;width:10800;height:2" coordorigin="720,-410" coordsize="10800,2">
              <v:shape style="position:absolute;left:720;top:-410;width:10800;height:2" coordorigin="720,-410" coordsize="10800,0" path="m720,-410l11520,-410e" filled="f" stroked="t" strokeweight=".579980pt" strokecolor="#010101">
                <v:path arrowok="t"/>
              </v:shape>
            </v:group>
            <v:group style="position:absolute;left:720;top:-147;width:10800;height:2" coordorigin="720,-147" coordsize="10800,2">
              <v:shape style="position:absolute;left:720;top:-147;width:10800;height:2" coordorigin="720,-147" coordsize="10800,0" path="m720,-147l11520,-147e" filled="f" stroked="t" strokeweight=".579980pt" strokecolor="#010101">
                <v:path arrowok="t"/>
              </v:shape>
            </v:group>
            <v:group style="position:absolute;left:725;top:-415;width:2;height:272" coordorigin="725,-415" coordsize="2,272">
              <v:shape style="position:absolute;left:725;top:-415;width:2;height:272" coordorigin="725,-415" coordsize="0,272" path="m725,-415l725,-142e" filled="f" stroked="t" strokeweight=".63998pt" strokecolor="#010101">
                <v:path arrowok="t"/>
              </v:shape>
            </v:group>
            <v:group style="position:absolute;left:11516;top:-415;width:2;height:272" coordorigin="11516,-415" coordsize="2,272">
              <v:shape style="position:absolute;left:11516;top:-415;width:2;height:272" coordorigin="11516,-415" coordsize="0,272" path="m11516,-415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Ha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rdous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ingredients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00197" w:type="dxa"/>
      </w:tblPr>
      <w:tblGrid/>
      <w:tr>
        <w:trPr>
          <w:trHeight w:val="193" w:hRule="exact"/>
        </w:trPr>
        <w:tc>
          <w:tcPr>
            <w:tcW w:w="377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1402" w:right="139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Ingredient(s)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56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1472" w:right="14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CAS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#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59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1397" w:right="137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Weight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377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1364" w:right="135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Benz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alcohol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56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399" w:right="13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100-51-6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59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1413" w:right="138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377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1321" w:right="130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butox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ethanol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56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399" w:right="13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111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76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59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1533" w:right="15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5%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3775" w:type="dxa"/>
            <w:tcBorders>
              <w:top w:val="single" w:sz="2.72" w:space="0" w:color="010101"/>
              <w:bottom w:val="single" w:sz="2.72016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94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Dieth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lene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ether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56" w:type="dxa"/>
            <w:tcBorders>
              <w:top w:val="single" w:sz="2.72" w:space="0" w:color="010101"/>
              <w:bottom w:val="single" w:sz="2.72016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400" w:right="13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112-34-5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59" w:type="dxa"/>
            <w:tcBorders>
              <w:top w:val="single" w:sz="2.72" w:space="0" w:color="010101"/>
              <w:bottom w:val="single" w:sz="2.72016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1534" w:right="15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5%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3775" w:type="dxa"/>
            <w:tcBorders>
              <w:top w:val="single" w:sz="2.72016" w:space="0" w:color="010101"/>
              <w:bottom w:val="single" w:sz="2.72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120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Potassium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droxide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56" w:type="dxa"/>
            <w:tcBorders>
              <w:top w:val="single" w:sz="2.72016" w:space="0" w:color="010101"/>
              <w:bottom w:val="single" w:sz="2.72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358" w:right="13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1310-58-3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59" w:type="dxa"/>
            <w:tcBorders>
              <w:top w:val="single" w:sz="2.72016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1533" w:right="15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5%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377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1225" w:right="121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Monoethanola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ine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56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399" w:right="13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141-43-5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59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1532" w:right="15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5%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3775" w:type="dxa"/>
            <w:tcBorders>
              <w:top w:val="single" w:sz="2.72" w:space="0" w:color="010101"/>
              <w:bottom w:val="single" w:sz="4.640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182" w:lineRule="exact"/>
              <w:ind w:left="1534" w:right="15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obutane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56" w:type="dxa"/>
            <w:tcBorders>
              <w:top w:val="single" w:sz="2.72" w:space="0" w:color="010101"/>
              <w:bottom w:val="single" w:sz="4.640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182" w:lineRule="exact"/>
              <w:ind w:left="1438" w:right="1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75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28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59" w:type="dxa"/>
            <w:tcBorders>
              <w:top w:val="single" w:sz="2.72" w:space="0" w:color="010101"/>
              <w:bottom w:val="single" w:sz="4.640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182" w:lineRule="exact"/>
              <w:ind w:left="1532" w:right="15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7%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4" w:lineRule="exact"/>
        <w:ind w:left="3360" w:right="580" w:firstLine="-324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439898pt;width:541pt;height:14.62pt;mso-position-horizontal-relative:page;mso-position-vertical-relative:paragraph;z-index:-911" coordorigin="710,-429" coordsize="10820,292">
            <v:group style="position:absolute;left:720;top:-419;width:10800;height:272" coordorigin="720,-419" coordsize="10800,272">
              <v:shape style="position:absolute;left:720;top:-419;width:10800;height:272" coordorigin="720,-419" coordsize="10800,272" path="m720,-146l11520,-146,11520,-419,720,-419,720,-146e" filled="t" fillcolor="#C0C0C0" stroked="f">
                <v:path arrowok="t"/>
                <v:fill/>
              </v:shape>
            </v:group>
            <v:group style="position:absolute;left:720;top:-414;width:10800;height:2" coordorigin="720,-414" coordsize="10800,2">
              <v:shape style="position:absolute;left:720;top:-414;width:10800;height:2" coordorigin="720,-414" coordsize="10800,0" path="m720,-414l11520,-414e" filled="f" stroked="t" strokeweight=".580pt" strokecolor="#010101">
                <v:path arrowok="t"/>
              </v:shape>
            </v:group>
            <v:group style="position:absolute;left:720;top:-151;width:10800;height:2" coordorigin="720,-151" coordsize="10800,2">
              <v:shape style="position:absolute;left:720;top:-151;width:10800;height:2" coordorigin="720,-151" coordsize="10800,0" path="m720,-151l11520,-151e" filled="f" stroked="t" strokeweight=".580pt" strokecolor="#010101">
                <v:path arrowok="t"/>
              </v:shape>
            </v:group>
            <v:group style="position:absolute;left:725;top:-419;width:2;height:272" coordorigin="725,-419" coordsize="2,272">
              <v:shape style="position:absolute;left:725;top:-419;width:2;height:272" coordorigin="725,-419" coordsize="0,272" path="m725,-419l725,-146e" filled="f" stroked="t" strokeweight=".63998pt" strokecolor="#010101">
                <v:path arrowok="t"/>
              </v:shape>
            </v:group>
            <v:group style="position:absolute;left:11516;top:-419;width:2;height:272" coordorigin="11516,-419" coordsize="2,272">
              <v:shape style="position:absolute;left:11516;top:-419;width:2;height:272" coordorigin="11516,-419" coordsize="0,272" path="m11516,-419l11516,-146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Eye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act: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flush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running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15-20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minutes,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keeping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elids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open.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Skin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onta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flush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plenty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minutes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Inhalation: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breathing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affected,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fresh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air.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dical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diatel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8" w:lineRule="auto"/>
        <w:ind w:left="3360" w:right="342" w:firstLine="-324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Ingestion: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swallowed,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rinse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outh.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cupful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ilk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PHYSICIAN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POISON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CENTER.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induce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personnel.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mouth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unconscious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person.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4" w:lineRule="exact"/>
        <w:ind w:left="3360" w:right="80" w:firstLine="-324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Aggravated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Medical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Conditions: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respiratory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disorders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asth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bronchitis,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etc.,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susceptible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irritating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effects.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</w:sectPr>
      </w:pPr>
      <w:rPr/>
    </w:p>
    <w:p>
      <w:pPr>
        <w:spacing w:before="39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CKH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MMER</w:t>
      </w:r>
      <w:r>
        <w:rPr>
          <w:rFonts w:ascii="Arial" w:hAnsi="Arial" w:cs="Arial" w:eastAsia="Arial"/>
          <w:sz w:val="16"/>
          <w:szCs w:val="1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Baseboard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Buildup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Stripper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  <w:cols w:num="2" w:equalWidth="0">
            <w:col w:w="3753" w:space="6720"/>
            <w:col w:w="547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FIRE-FIGHTING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7683pt;width:541pt;height:14.62pt;mso-position-horizontal-relative:page;mso-position-vertical-relative:paragraph;z-index:-908" coordorigin="710,-424" coordsize="10820,292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79980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79980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Suitable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xtinguishing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dia: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dry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chemical,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CO2,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spray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"alcohol"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foam.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Extinguishing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dia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must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saf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asons: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ecial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otective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firefigh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fire,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wear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lf-contained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brea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pressure-dem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MSHA/NIOSH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(approved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equivalent)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gear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ecific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s: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Aerosol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Containers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rocket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explode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fire.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NFPA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30B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Aerosol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Unusual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s: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Corrosive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10).</w:t>
      </w:r>
    </w:p>
    <w:p>
      <w:pPr>
        <w:spacing w:before="0" w:after="0" w:line="203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Specific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methods: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Aerosol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Product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Containers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rocket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expode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heat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fire.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water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spray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keep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fire-exposed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containers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cool.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NumType w:start="2"/>
          <w:pgMar w:header="727" w:footer="701" w:top="920" w:bottom="900" w:left="600" w:right="620"/>
          <w:headerReference w:type="default" r:id="rId7"/>
          <w:footerReference w:type="default" r:id="rId8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3" w:lineRule="exact"/>
        <w:ind w:left="120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b/>
          <w:bCs/>
          <w:u w:val="single" w:color="000000"/>
          <w:position w:val="-1"/>
        </w:rPr>
        <w:t>NFPA</w:t>
      </w:r>
      <w:r>
        <w:rPr>
          <w:rFonts w:ascii="Times New Roman" w:hAnsi="Times New Roman" w:cs="Times New Roman" w:eastAsia="Times New Roman"/>
          <w:sz w:val="18"/>
          <w:szCs w:val="18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3" w:lineRule="exact"/>
        <w:ind w:right="-20"/>
        <w:jc w:val="left"/>
        <w:tabs>
          <w:tab w:pos="3380" w:val="left"/>
          <w:tab w:pos="70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Health: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3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Flammability: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4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Instability: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  <w:cols w:num="2" w:equalWidth="0">
            <w:col w:w="646" w:space="1094"/>
            <w:col w:w="9280"/>
          </w:cols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ACCIDENTAL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RELEASE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MEASURES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3" w:lineRule="exact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767pt;width:541pt;height:14.62pt;mso-position-horizontal-relative:page;mso-position-vertical-relative:paragraph;z-index:-907" coordorigin="710,-424" coordsize="10820,292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79980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8004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Pers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recau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s: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Put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appropriate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personal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prote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equipment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(see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8.).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</w:sectPr>
      </w:pPr>
      <w:rPr/>
    </w:p>
    <w:p>
      <w:pPr>
        <w:spacing w:before="40" w:after="0" w:line="240" w:lineRule="auto"/>
        <w:ind w:left="120" w:right="-5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viron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recau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an-up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thods: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  <w:cols w:num="2" w:equalWidth="0">
            <w:col w:w="2227" w:space="1133"/>
            <w:col w:w="766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HANDLING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STORAGE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7657pt;width:541pt;height:14.62pt;mso-position-horizontal-relative:page;mso-position-vertical-relative:paragraph;z-index:-906" coordorigin="710,-424" coordsize="10820,292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8001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79980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Handling: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skin,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clothing.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taste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swallow.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breathing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vapors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mists.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336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ventilation.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wash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inated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clothing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footwear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360" w:right="33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Wash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thoroughly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handling.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on/in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empty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containers.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precautions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handling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handling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residue.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ONLY.</w:t>
      </w:r>
    </w:p>
    <w:p>
      <w:pPr>
        <w:spacing w:before="8" w:after="0" w:line="204" w:lineRule="exact"/>
        <w:ind w:left="3360" w:right="470" w:firstLine="-324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Storage: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otect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freezing.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tightly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cool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well-ventilated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place.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CHILDREN.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POSURE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CONTROLS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PROTECTION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7668pt;width:541pt;height:14.62pt;mso-position-horizontal-relative:page;mso-position-vertical-relative:paragraph;z-index:-905" coordorigin="710,-424" coordsize="10820,292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79980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8001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gi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eerin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meas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ventilation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airborne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levels.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Respiratory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venti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intained.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Protective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66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6pt;margin-top:.422659pt;width:120.18pt;height:.1pt;mso-position-horizontal-relative:page;mso-position-vertical-relative:paragraph;z-index:-904" coordorigin="720,8" coordsize="2404,2">
            <v:shape style="position:absolute;left:720;top:8;width:2404;height:2" coordorigin="720,8" coordsize="2404,0" path="m720,8l3124,8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Eye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otection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Chemical-splash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goggles.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66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Hand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ion: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ical-resi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tant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gloves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66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Skin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body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ion: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footwear.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wear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clothing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footwear.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" w:after="0" w:line="238" w:lineRule="auto"/>
        <w:ind w:left="3360" w:right="98" w:firstLine="-270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Respiratory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protection: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insufficient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ventilation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wear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iratory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respiratory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OSHA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CFR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1910.134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ANSI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Z88.2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whenever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workplace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use.</w:t>
      </w:r>
    </w:p>
    <w:p>
      <w:pPr>
        <w:spacing w:before="4" w:after="0" w:line="203" w:lineRule="exact"/>
        <w:ind w:left="66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Hygiene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meas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res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Handle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good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industrial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giene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safety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practice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00197" w:type="dxa"/>
      </w:tblPr>
      <w:tblGrid/>
      <w:tr>
        <w:trPr>
          <w:trHeight w:val="193" w:hRule="exact"/>
        </w:trPr>
        <w:tc>
          <w:tcPr>
            <w:tcW w:w="3235" w:type="dxa"/>
            <w:tcBorders>
              <w:top w:val="single" w:sz="2.72008" w:space="0" w:color="010101"/>
              <w:bottom w:val="single" w:sz="2.72" w:space="0" w:color="010101"/>
              <w:left w:val="single" w:sz="5.11984" w:space="0" w:color="010101"/>
              <w:right w:val="single" w:sz="3.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1132" w:right="11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Ingredient(s)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2.72008" w:space="0" w:color="010101"/>
              <w:bottom w:val="single" w:sz="2.72" w:space="0" w:color="010101"/>
              <w:left w:val="single" w:sz="3.2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773" w:right="7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ACGIH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" w:space="0" w:color="010101"/>
              <w:left w:val="single" w:sz="3.19992" w:space="0" w:color="010101"/>
              <w:right w:val="single" w:sz="3.20016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1088" w:right="107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OSHA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008" w:space="0" w:color="010101"/>
              <w:bottom w:val="single" w:sz="2.72" w:space="0" w:color="010101"/>
              <w:left w:val="single" w:sz="3.20016" w:space="0" w:color="010101"/>
              <w:right w:val="single" w:sz="5.11984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1064" w:right="10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Mexico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3235" w:type="dxa"/>
            <w:tcBorders>
              <w:top w:val="single" w:sz="2.72" w:space="0" w:color="010101"/>
              <w:bottom w:val="single" w:sz="2.72008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1051" w:right="10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2-butox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ethanol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2.72" w:space="0" w:color="010101"/>
              <w:bottom w:val="single" w:sz="2.72008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58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ppm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2.72008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1166" w:right="114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Skin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709" w:right="6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240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5"/>
              </w:rPr>
              <w:t>3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11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position w:val="0"/>
              </w:rPr>
              <w:t>(TWA)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818" w:right="80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(T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" w:space="0" w:color="010101"/>
              <w:bottom w:val="single" w:sz="2.72008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809" w:right="7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(STEL)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701" w:right="67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360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5"/>
              </w:rPr>
              <w:t>3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11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position w:val="0"/>
              </w:rPr>
              <w:t>(STEL)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818" w:right="79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(T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710" w:right="6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120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5"/>
              </w:rPr>
              <w:t>3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11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position w:val="0"/>
              </w:rPr>
              <w:t>(TWA)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3235" w:type="dxa"/>
            <w:tcBorders>
              <w:top w:val="single" w:sz="2.72008" w:space="0" w:color="010101"/>
              <w:bottom w:val="single" w:sz="2.72008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93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Potassium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droxide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2.72008" w:space="0" w:color="010101"/>
              <w:bottom w:val="single" w:sz="2.72008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49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5"/>
              </w:rPr>
              <w:t>3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11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  <w:t>(Ceiling)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008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2.72008" w:space="0" w:color="010101"/>
              <w:bottom w:val="single" w:sz="2.72008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/>
            <w:rPr/>
          </w:p>
        </w:tc>
      </w:tr>
      <w:tr>
        <w:trPr>
          <w:trHeight w:val="746" w:hRule="exact"/>
        </w:trPr>
        <w:tc>
          <w:tcPr>
            <w:tcW w:w="3235" w:type="dxa"/>
            <w:tcBorders>
              <w:top w:val="single" w:sz="2.72008" w:space="0" w:color="010101"/>
              <w:bottom w:val="single" w:sz="2.72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98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Monoethanola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2.72008" w:space="0" w:color="010101"/>
              <w:bottom w:val="single" w:sz="2.72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60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ppm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(STEL)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62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89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8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5"/>
              </w:rPr>
              <w:t>3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11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  <w:t>(TWA)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695" w:type="dxa"/>
            <w:tcBorders>
              <w:top w:val="single" w:sz="2.72008" w:space="0" w:color="010101"/>
              <w:bottom w:val="single" w:sz="2.72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849" w:right="82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(STEL)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741" w:right="71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5"/>
              </w:rPr>
              <w:t>3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11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position w:val="0"/>
              </w:rPr>
              <w:t>(STEL)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859" w:right="83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(T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8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0"/>
                <w:w w:val="100"/>
                <w:position w:val="5"/>
              </w:rPr>
              <w:t>3</w:t>
            </w:r>
            <w:r>
              <w:rPr>
                <w:rFonts w:ascii="Times New Roman" w:hAnsi="Times New Roman" w:cs="Times New Roman" w:eastAsia="Times New Roman"/>
                <w:sz w:val="10"/>
                <w:szCs w:val="10"/>
                <w:spacing w:val="11"/>
                <w:w w:val="100"/>
                <w:position w:val="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  <w:t>(TWA)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193" w:hRule="exact"/>
        </w:trPr>
        <w:tc>
          <w:tcPr>
            <w:tcW w:w="3235" w:type="dxa"/>
            <w:tcBorders>
              <w:top w:val="single" w:sz="2.72" w:space="0" w:color="010101"/>
              <w:bottom w:val="single" w:sz="4.640" w:space="0" w:color="010101"/>
              <w:left w:val="single" w:sz="5.11984" w:space="0" w:color="010101"/>
              <w:right w:val="single" w:sz="3.2" w:space="0" w:color="010101"/>
            </w:tcBorders>
          </w:tcPr>
          <w:p>
            <w:pPr>
              <w:spacing w:before="2" w:after="0" w:line="182" w:lineRule="exact"/>
              <w:ind w:left="1264" w:right="12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obutane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2.72" w:space="0" w:color="010101"/>
              <w:bottom w:val="single" w:sz="4.640" w:space="0" w:color="010101"/>
              <w:left w:val="single" w:sz="3.2" w:space="0" w:color="010101"/>
              <w:right w:val="single" w:sz="3.19992" w:space="0" w:color="010101"/>
            </w:tcBorders>
          </w:tcPr>
          <w:p>
            <w:pPr>
              <w:spacing w:before="2" w:after="0" w:line="182" w:lineRule="exact"/>
              <w:ind w:left="50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4.640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2.72" w:space="0" w:color="010101"/>
              <w:bottom w:val="single" w:sz="4.640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/>
            <w:rPr/>
          </w:p>
        </w:tc>
      </w:tr>
    </w:tbl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</w:sectPr>
      </w:pPr>
      <w:rPr/>
    </w:p>
    <w:p>
      <w:pPr>
        <w:spacing w:before="40" w:after="0" w:line="203" w:lineRule="exact"/>
        <w:ind w:left="120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w w:val="99"/>
          <w:b/>
          <w:bCs/>
          <w:u w:val="single" w:color="000000"/>
          <w:position w:val="-1"/>
        </w:rPr>
        <w:t>HMIS</w:t>
      </w:r>
      <w:r>
        <w:rPr>
          <w:rFonts w:ascii="Times New Roman" w:hAnsi="Times New Roman" w:cs="Times New Roman" w:eastAsia="Times New Roman"/>
          <w:sz w:val="18"/>
          <w:szCs w:val="18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40" w:after="0" w:line="203" w:lineRule="exact"/>
        <w:ind w:right="-20"/>
        <w:jc w:val="left"/>
        <w:tabs>
          <w:tab w:pos="780" w:val="left"/>
          <w:tab w:pos="2340" w:val="left"/>
          <w:tab w:pos="3760" w:val="left"/>
          <w:tab w:pos="6060" w:val="left"/>
          <w:tab w:pos="72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Health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3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Fire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ard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4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Reactivity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0</w:t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  <w:cols w:num="2" w:equalWidth="0">
            <w:col w:w="646" w:space="1366"/>
            <w:col w:w="9008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w w:val="99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w w:val="99"/>
          <w:b/>
          <w:bCs/>
          <w:u w:val="single" w:color="000000"/>
        </w:rPr>
        <w:t>Pers</w:t>
      </w:r>
      <w:r>
        <w:rPr>
          <w:rFonts w:ascii="Times New Roman" w:hAnsi="Times New Roman" w:cs="Times New Roman" w:eastAsia="Times New Roman"/>
          <w:sz w:val="18"/>
          <w:szCs w:val="18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b/>
          <w:bCs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9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b/>
          <w:bCs/>
          <w:u w:val="single" w:color="000000"/>
        </w:rPr>
        <w:t>otective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8" w:lineRule="exact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5.999989pt;margin-top:-45.180466pt;width:219.719996pt;height:34.499996pt;mso-position-horizontal-relative:page;mso-position-vertical-relative:paragraph;z-index:-903" coordorigin="720,-904" coordsize="4394,690">
            <v:shape style="position:absolute;left:720;top:-859;width:1140;height:646" type="#_x0000_t75">
              <v:imagedata r:id="rId9" o:title=""/>
            </v:shape>
            <v:shape style="position:absolute;left:1860;top:-904;width:1216;height:690" type="#_x0000_t75">
              <v:imagedata r:id="rId10" o:title=""/>
            </v:shape>
            <v:shape style="position:absolute;left:3074;top:-859;width:1140;height:646" type="#_x0000_t75">
              <v:imagedata r:id="rId11" o:title=""/>
            </v:shape>
            <v:shape style="position:absolute;left:4214;top:-709;width:900;height:496" type="#_x0000_t75">
              <v:imagedata r:id="rId12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PHYSICAL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CHEMICAL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PROPERTIES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727" w:footer="701" w:top="920" w:bottom="900" w:left="600" w:right="620"/>
          <w:pgSz w:w="12240" w:h="15840"/>
        </w:sectPr>
      </w:pPr>
      <w:rPr/>
    </w:p>
    <w:p>
      <w:pPr>
        <w:spacing w:before="36" w:after="0" w:line="240" w:lineRule="auto"/>
        <w:ind w:left="120" w:right="-7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2.877684pt;width:541pt;height:14.62pt;mso-position-horizontal-relative:page;mso-position-vertical-relative:paragraph;z-index:-902" coordorigin="710,-458" coordsize="10820,292">
            <v:group style="position:absolute;left:720;top:-448;width:10800;height:272" coordorigin="720,-448" coordsize="10800,272">
              <v:shape style="position:absolute;left:720;top:-448;width:10800;height:272" coordorigin="720,-448" coordsize="10800,272" path="m720,-175l11520,-175,11520,-448,720,-448,720,-175e" filled="t" fillcolor="#C0C0C0" stroked="f">
                <v:path arrowok="t"/>
                <v:fill/>
              </v:shape>
            </v:group>
            <v:group style="position:absolute;left:720;top:-443;width:10800;height:2" coordorigin="720,-443" coordsize="10800,2">
              <v:shape style="position:absolute;left:720;top:-443;width:10800;height:2" coordorigin="720,-443" coordsize="10800,0" path="m720,-443l11520,-443e" filled="f" stroked="t" strokeweight=".579980pt" strokecolor="#010101">
                <v:path arrowok="t"/>
              </v:shape>
            </v:group>
            <v:group style="position:absolute;left:720;top:-180;width:10800;height:2" coordorigin="720,-180" coordsize="10800,2">
              <v:shape style="position:absolute;left:720;top:-180;width:10800;height:2" coordorigin="720,-180" coordsize="10800,0" path="m720,-180l11520,-180e" filled="f" stroked="t" strokeweight=".58004pt" strokecolor="#010101">
                <v:path arrowok="t"/>
              </v:shape>
            </v:group>
            <v:group style="position:absolute;left:725;top:-448;width:2;height:272" coordorigin="725,-448" coordsize="2,272">
              <v:shape style="position:absolute;left:725;top:-448;width:2;height:272" coordorigin="725,-448" coordsize="0,272" path="m725,-448l725,-175e" filled="f" stroked="t" strokeweight=".63998pt" strokecolor="#010101">
                <v:path arrowok="t"/>
              </v:shape>
            </v:group>
            <v:group style="position:absolute;left:11516;top:-448;width:2;height:272" coordorigin="11516,-448" coordsize="2,272">
              <v:shape style="position:absolute;left:11516;top:-448;width:2;height:272" coordorigin="11516,-448" coordsize="0,272" path="m11516,-448l11516,-175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ical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State: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Aerosol</w:t>
      </w:r>
    </w:p>
    <w:p>
      <w:pPr>
        <w:spacing w:before="21" w:after="0" w:line="203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Color: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Clear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Appearance: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Aerosol</w:t>
      </w:r>
    </w:p>
    <w:p>
      <w:pPr>
        <w:spacing w:before="21" w:after="0" w:line="203" w:lineRule="exact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Odor: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Solv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  <w:cols w:num="2" w:equalWidth="0">
            <w:col w:w="1873" w:space="3647"/>
            <w:col w:w="5500"/>
          </w:cols>
        </w:sectPr>
      </w:pPr>
      <w:rPr/>
    </w:p>
    <w:p>
      <w:pPr>
        <w:spacing w:before="24" w:after="0" w:line="240" w:lineRule="auto"/>
        <w:ind w:left="120" w:right="-20"/>
        <w:jc w:val="left"/>
        <w:tabs>
          <w:tab w:pos="55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pH: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13.0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Dilution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pH: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1" w:after="0" w:line="240" w:lineRule="auto"/>
        <w:ind w:left="120" w:right="-20"/>
        <w:jc w:val="left"/>
        <w:tabs>
          <w:tab w:pos="55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Specific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gravit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0.99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Densit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8.24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lbs/gal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1" w:after="0" w:line="203" w:lineRule="exact"/>
        <w:ind w:left="120" w:right="-20"/>
        <w:jc w:val="left"/>
        <w:tabs>
          <w:tab w:pos="55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Bulk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nsit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Vapor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nsit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</w:sectPr>
      </w:pPr>
      <w:rPr/>
    </w:p>
    <w:p>
      <w:pPr>
        <w:spacing w:before="2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Evaporation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Solubility: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letely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soluble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Solubility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her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solvents: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120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Partition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coefficien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-octa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ol/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ater):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Viscosit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1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VOC: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10.75%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*</w:t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  <w:cols w:num="2" w:equalWidth="0">
            <w:col w:w="4993" w:space="527"/>
            <w:col w:w="5500"/>
          </w:cols>
        </w:sectPr>
      </w:pPr>
      <w:rPr/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00197" w:type="dxa"/>
      </w:tblPr>
      <w:tblGrid/>
      <w:tr>
        <w:trPr>
          <w:trHeight w:val="217" w:hRule="exact"/>
        </w:trPr>
        <w:tc>
          <w:tcPr>
            <w:tcW w:w="5395" w:type="dxa"/>
            <w:tcBorders>
              <w:top w:val="single" w:sz="2.71992" w:space="0" w:color="010101"/>
              <w:bottom w:val="single" w:sz="2.7204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5" w:after="0" w:line="205" w:lineRule="exact"/>
              <w:ind w:left="-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Boiling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point/range: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95" w:type="dxa"/>
            <w:tcBorders>
              <w:top w:val="single" w:sz="2.71992" w:space="0" w:color="010101"/>
              <w:bottom w:val="single" w:sz="2.7204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1" w:after="0" w:line="240" w:lineRule="auto"/>
              <w:ind w:left="2098" w:right="207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deter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ined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7" w:hRule="exact"/>
        </w:trPr>
        <w:tc>
          <w:tcPr>
            <w:tcW w:w="5395" w:type="dxa"/>
            <w:tcBorders>
              <w:top w:val="single" w:sz="2.7204" w:space="0" w:color="010101"/>
              <w:bottom w:val="single" w:sz="2.7199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5" w:after="0" w:line="205" w:lineRule="exact"/>
              <w:ind w:left="-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Meltin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t/ran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95" w:type="dxa"/>
            <w:tcBorders>
              <w:top w:val="single" w:sz="2.7204" w:space="0" w:color="010101"/>
              <w:bottom w:val="single" w:sz="2.7199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1" w:after="0" w:line="240" w:lineRule="auto"/>
              <w:ind w:left="2098" w:right="207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deter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ined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7" w:hRule="exact"/>
        </w:trPr>
        <w:tc>
          <w:tcPr>
            <w:tcW w:w="5395" w:type="dxa"/>
            <w:tcBorders>
              <w:top w:val="single" w:sz="2.71992" w:space="0" w:color="010101"/>
              <w:bottom w:val="single" w:sz="2.7199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5" w:after="0" w:line="205" w:lineRule="exact"/>
              <w:ind w:left="-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ash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point: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95" w:type="dxa"/>
            <w:tcBorders>
              <w:top w:val="single" w:sz="2.71992" w:space="0" w:color="010101"/>
              <w:bottom w:val="single" w:sz="2.7199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1" w:after="0" w:line="240" w:lineRule="auto"/>
              <w:ind w:left="174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&lt;20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(Propellant)°F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&lt;-7°C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7" w:hRule="exact"/>
        </w:trPr>
        <w:tc>
          <w:tcPr>
            <w:tcW w:w="5395" w:type="dxa"/>
            <w:tcBorders>
              <w:top w:val="single" w:sz="2.71992" w:space="0" w:color="010101"/>
              <w:bottom w:val="single" w:sz="2.7199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5" w:after="0" w:line="205" w:lineRule="exact"/>
              <w:ind w:left="-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ition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erature: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95" w:type="dxa"/>
            <w:tcBorders>
              <w:top w:val="single" w:sz="2.71992" w:space="0" w:color="010101"/>
              <w:bottom w:val="single" w:sz="2.7199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1" w:after="0" w:line="240" w:lineRule="auto"/>
              <w:ind w:left="2098" w:right="207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deter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ined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7" w:hRule="exact"/>
        </w:trPr>
        <w:tc>
          <w:tcPr>
            <w:tcW w:w="5395" w:type="dxa"/>
            <w:tcBorders>
              <w:top w:val="single" w:sz="2.71992" w:space="0" w:color="010101"/>
              <w:bottom w:val="single" w:sz="2.72016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5" w:after="0" w:line="205" w:lineRule="exact"/>
              <w:ind w:left="-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Autoignition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temperature: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95" w:type="dxa"/>
            <w:tcBorders>
              <w:top w:val="single" w:sz="2.71992" w:space="0" w:color="010101"/>
              <w:bottom w:val="single" w:sz="2.72016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1" w:after="0" w:line="240" w:lineRule="auto"/>
              <w:ind w:left="17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infor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ation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7" w:hRule="exact"/>
        </w:trPr>
        <w:tc>
          <w:tcPr>
            <w:tcW w:w="5395" w:type="dxa"/>
            <w:tcBorders>
              <w:top w:val="single" w:sz="2.72016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5" w:after="0" w:line="205" w:lineRule="exact"/>
              <w:ind w:left="-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Elemental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95" w:type="dxa"/>
            <w:tcBorders>
              <w:top w:val="single" w:sz="2.72016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1" w:after="0" w:line="240" w:lineRule="auto"/>
              <w:ind w:left="2356" w:right="233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0.11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%P</w:t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03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Title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17,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California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Code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Regulation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Division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3,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Chapter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1,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Subchapter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8.5,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Article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Consu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Products,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Sections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94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08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STABILITY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REACTIVITY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767pt;width:541pt;height:14.62pt;mso-position-horizontal-relative:page;mso-position-vertical-relative:paragraph;z-index:-901" coordorigin="710,-424" coordsize="10820,292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79980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8001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Stability: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Polymeri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Hazardous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erization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Materials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avoid: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Acids.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Metals.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Conditions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avoid: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away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heat.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fla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hot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surfaces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ignition.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3" w:lineRule="exact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ous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omposition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oducts: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None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reasonably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fores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eeable.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ICOLOGICAL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81" w:lineRule="exact"/>
        <w:ind w:left="12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5.5pt;margin-top:-21.231243pt;width:541pt;height:14.62pt;mso-position-horizontal-relative:page;mso-position-vertical-relative:paragraph;z-index:-900" coordorigin="710,-425" coordsize="10820,292">
            <v:group style="position:absolute;left:720;top:-415;width:10800;height:272" coordorigin="720,-415" coordsize="10800,272">
              <v:shape style="position:absolute;left:720;top:-415;width:10800;height:272" coordorigin="720,-415" coordsize="10800,272" path="m720,-142l11520,-142,11520,-415,720,-415,720,-142e" filled="t" fillcolor="#C0C0C0" stroked="f">
                <v:path arrowok="t"/>
                <v:fill/>
              </v:shape>
            </v:group>
            <v:group style="position:absolute;left:720;top:-410;width:10800;height:2" coordorigin="720,-410" coordsize="10800,2">
              <v:shape style="position:absolute;left:720;top:-410;width:10800;height:2" coordorigin="720,-410" coordsize="10800,0" path="m720,-410l11520,-410e" filled="f" stroked="t" strokeweight=".58001pt" strokecolor="#010101">
                <v:path arrowok="t"/>
              </v:shape>
            </v:group>
            <v:group style="position:absolute;left:720;top:-147;width:10800;height:2" coordorigin="720,-147" coordsize="10800,2">
              <v:shape style="position:absolute;left:720;top:-147;width:10800;height:2" coordorigin="720,-147" coordsize="10800,0" path="m720,-147l11520,-147e" filled="f" stroked="t" strokeweight=".58001pt" strokecolor="#010101">
                <v:path arrowok="t"/>
              </v:shape>
            </v:group>
            <v:group style="position:absolute;left:725;top:-415;width:2;height:272" coordorigin="725,-415" coordsize="2,272">
              <v:shape style="position:absolute;left:725;top:-415;width:2;height:272" coordorigin="725,-415" coordsize="0,272" path="m725,-415l725,-142e" filled="f" stroked="t" strokeweight=".63998pt" strokecolor="#010101">
                <v:path arrowok="t"/>
              </v:shape>
            </v:group>
            <v:group style="position:absolute;left:11516;top:-415;width:2;height:272" coordorigin="11516,-415" coordsize="2,272">
              <v:shape style="position:absolute;left:11516;top:-415;width:2;height:272" coordorigin="11516,-415" coordsize="0,272" path="m11516,-415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Ha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rdous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ingredients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00197" w:type="dxa"/>
      </w:tblPr>
      <w:tblGrid/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8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Ingredient(s)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49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LD50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g/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0016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57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LD50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Der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Rabbit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5.11984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588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LC50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Inhalation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85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Benz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154" w:right="113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1230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931" w:right="9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2000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/kg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88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695" w:type="dxa"/>
            <w:tcBorders>
              <w:top w:val="single" w:sz="2.72" w:space="0" w:color="010101"/>
              <w:bottom w:val="single" w:sz="2.72008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81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2-butox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ethanol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2.72008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193" w:right="117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470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2.72008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970" w:right="95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220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/kg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" w:space="0" w:color="010101"/>
              <w:bottom w:val="single" w:sz="2.72008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34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.21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h);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450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ppm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008" w:space="0" w:color="010101"/>
              <w:bottom w:val="single" w:sz="2.72008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Dieth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lene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008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153" w:right="113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4500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008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883" w:right="86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=2700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/kg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008" w:space="0" w:color="010101"/>
              <w:bottom w:val="single" w:sz="2.72008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884" w:right="85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008" w:space="0" w:color="010101"/>
              <w:bottom w:val="single" w:sz="2.72008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66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Potassium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droxide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008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191" w:right="1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275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008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883" w:right="8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008" w:space="0" w:color="010101"/>
              <w:bottom w:val="single" w:sz="2.72008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885" w:right="85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008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1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Monoethanola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152" w:right="113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1720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008" w:space="0" w:color="010101"/>
              <w:bottom w:val="single" w:sz="2.72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1040" w:right="10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L/kg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008" w:space="0" w:color="010101"/>
              <w:bottom w:val="single" w:sz="2.72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884" w:right="85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4.640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182" w:lineRule="exact"/>
              <w:ind w:left="994" w:right="9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Isobutane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4.640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182" w:lineRule="exact"/>
              <w:ind w:left="884" w:right="8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2.72" w:space="0" w:color="010101"/>
              <w:bottom w:val="single" w:sz="4.640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182" w:lineRule="exact"/>
              <w:ind w:left="885" w:right="8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2.72" w:space="0" w:color="010101"/>
              <w:bottom w:val="single" w:sz="4.640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>
              <w:spacing w:before="2" w:after="0" w:line="182" w:lineRule="exact"/>
              <w:ind w:left="81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=658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(4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5" w:after="0" w:line="204" w:lineRule="exact"/>
        <w:ind w:left="3360" w:right="114" w:firstLine="-324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toxicity: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Corrosive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Oral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LD50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3000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mg/kg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LD50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mg/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kg</w:t>
      </w:r>
    </w:p>
    <w:p>
      <w:pPr>
        <w:spacing w:before="2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toxicity: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known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ecific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effects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660" w:right="663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6pt;margin-top:.422646pt;width:56.88pt;height:.1pt;mso-position-horizontal-relative:page;mso-position-vertical-relative:paragraph;z-index:-899" coordorigin="720,8" coordsize="1138,2">
            <v:shape style="position:absolute;left:720;top:8;width:1138;height:2" coordorigin="720,8" coordsize="1138,0" path="m720,8l1858,8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5.709995pt;margin-top:59.442657pt;width:540.58001pt;height:14.25998pt;mso-position-horizontal-relative:page;mso-position-vertical-relative:paragraph;z-index:-898" coordorigin="714,1189" coordsize="10812,285">
            <v:group style="position:absolute;left:720;top:1195;width:10800;height:272" coordorigin="720,1195" coordsize="10800,272">
              <v:shape style="position:absolute;left:720;top:1195;width:10800;height:272" coordorigin="720,1195" coordsize="10800,272" path="m720,1468l11520,1468,11520,1195,720,1195,720,1468e" filled="t" fillcolor="#C0C0C0" stroked="f">
                <v:path arrowok="t"/>
                <v:fill/>
              </v:shape>
            </v:group>
            <v:group style="position:absolute;left:720;top:1200;width:10800;height:2" coordorigin="720,1200" coordsize="10800,2">
              <v:shape style="position:absolute;left:720;top:1200;width:10800;height:2" coordorigin="720,1200" coordsize="10800,0" path="m720,1200l11520,1200e" filled="f" stroked="t" strokeweight=".58001pt" strokecolor="#010101">
                <v:path arrowok="t"/>
              </v:shape>
            </v:group>
            <v:group style="position:absolute;left:720;top:1463;width:10800;height:2" coordorigin="720,1463" coordsize="10800,2">
              <v:shape style="position:absolute;left:720;top:1463;width:10800;height:2" coordorigin="720,1463" coordsize="10800,0" path="m720,1463l11520,1463e" filled="f" stroked="t" strokeweight=".58001pt" strokecolor="#010101">
                <v:path arrowok="t"/>
              </v:shape>
            </v:group>
            <v:group style="position:absolute;left:725;top:1195;width:2;height:272" coordorigin="725,1195" coordsize="2,272">
              <v:shape style="position:absolute;left:725;top:1195;width:2;height:272" coordorigin="725,1195" coordsize="0,272" path="m725,1195l725,1468e" filled="f" stroked="t" strokeweight=".63998pt" strokecolor="#010101">
                <v:path arrowok="t"/>
              </v:shape>
            </v:group>
            <v:group style="position:absolute;left:11516;top:1195;width:2;height:272" coordorigin="11516,1195" coordsize="2,272">
              <v:shape style="position:absolute;left:11516;top:1195;width:2;height:272" coordorigin="11516,1195" coordsize="0,272" path="m11516,1195l11516,1468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Carcin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oge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effects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                    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tage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effects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                         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Reproductive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toxicit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                   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Target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organ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effects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                    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known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ECOLOGICAL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280" w:left="600" w:right="62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ECOLOGICAL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203" w:lineRule="exact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13.897658pt;width:541pt;height:14.62pt;mso-position-horizontal-relative:page;mso-position-vertical-relative:paragraph;z-index:-897" coordorigin="710,-278" coordsize="10820,292">
            <v:group style="position:absolute;left:720;top:-268;width:10800;height:272" coordorigin="720,-268" coordsize="10800,272">
              <v:shape style="position:absolute;left:720;top:-268;width:10800;height:272" coordorigin="720,-268" coordsize="10800,272" path="m720,4l11520,4,11520,-268,720,-268,720,4e" filled="t" fillcolor="#C0C0C0" stroked="f">
                <v:path arrowok="t"/>
                <v:fill/>
              </v:shape>
            </v:group>
            <v:group style="position:absolute;left:720;top:-263;width:10800;height:2" coordorigin="720,-263" coordsize="10800,2">
              <v:shape style="position:absolute;left:720;top:-263;width:10800;height:2" coordorigin="720,-263" coordsize="10800,0" path="m720,-263l11520,-263e" filled="f" stroked="t" strokeweight=".579980pt" strokecolor="#010101">
                <v:path arrowok="t"/>
              </v:shape>
            </v:group>
            <v:group style="position:absolute;left:720;top:0;width:10800;height:2" coordorigin="720,0" coordsize="10800,2">
              <v:shape style="position:absolute;left:720;top:0;width:10800;height:2" coordorigin="720,0" coordsize="10800,0" path="m720,0l11520,0e" filled="f" stroked="t" strokeweight=".579980pt" strokecolor="#010101">
                <v:path arrowok="t"/>
              </v:shape>
            </v:group>
            <v:group style="position:absolute;left:725;top:-268;width:2;height:272" coordorigin="725,-268" coordsize="2,272">
              <v:shape style="position:absolute;left:725;top:-268;width:2;height:272" coordorigin="725,-268" coordsize="0,272" path="m725,-268l725,4e" filled="f" stroked="t" strokeweight=".63998pt" strokecolor="#010101">
                <v:path arrowok="t"/>
              </v:shape>
            </v:group>
            <v:group style="position:absolute;left:11516;top:-268;width:2;height:272" coordorigin="11516,-268" coordsize="2,272">
              <v:shape style="position:absolute;left:11516;top:-268;width:2;height:272" coordorigin="11516,-268" coordsize="0,272" path="m11516,-268l11516,4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viron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me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tal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formation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DISPOSAL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CONSIDERATIONS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7641pt;width:541pt;height:14.62pt;mso-position-horizontal-relative:page;mso-position-vertical-relative:paragraph;z-index:-896" coordorigin="710,-424" coordsize="10820,292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79980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79980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Waste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idu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unused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oducts: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Dispos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federal,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14.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TRANSPORT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3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763pt;width:541pt;height:14.62pt;mso-position-horizontal-relative:page;mso-position-vertical-relative:paragraph;z-index:-895" coordorigin="710,-424" coordsize="10820,292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79980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8004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DOT/TDG: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lease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refer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Bill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Lading/receiving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docu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ents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date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shipping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15.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REGULATORY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5pt;margin-top:-21.197674pt;width:541pt;height:14.38pt;mso-position-horizontal-relative:page;mso-position-vertical-relative:paragraph;z-index:-894" coordorigin="710,-424" coordsize="10820,288">
            <v:group style="position:absolute;left:720;top:-414;width:10800;height:268" coordorigin="720,-414" coordsize="10800,268">
              <v:shape style="position:absolute;left:720;top:-414;width:10800;height:268" coordorigin="720,-414" coordsize="10800,268" path="m720,-146l11520,-146,11520,-414,720,-414,720,-146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79980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7999pt" strokecolor="#010101">
                <v:path arrowok="t"/>
              </v:shape>
            </v:group>
            <v:group style="position:absolute;left:725;top:-414;width:2;height:268" coordorigin="725,-414" coordsize="2,268">
              <v:shape style="position:absolute;left:725;top:-414;width:2;height:268" coordorigin="725,-414" coordsize="0,268" path="m725,-414l725,-146e" filled="f" stroked="t" strokeweight=".63998pt" strokecolor="#010101">
                <v:path arrowok="t"/>
              </v:shape>
            </v:group>
            <v:group style="position:absolute;left:11516;top:-414;width:2;height:268" coordorigin="11516,-414" coordsize="2,268">
              <v:shape style="position:absolute;left:11516;top:-414;width:2;height:268" coordorigin="11516,-414" coordsize="0,268" path="m11516,-414l11516,-146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Inventories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6pt;margin-top:.453206pt;width:96.78pt;height:.1pt;mso-position-horizontal-relative:page;mso-position-vertical-relative:paragraph;z-index:-893" coordorigin="720,9" coordsize="1936,2">
            <v:shape style="position:absolute;left:720;top:9;width:1936;height:2" coordorigin="720,9" coordsize="1936,0" path="m720,9l2656,9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inventories: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U.S.A.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(TSCA),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Canada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(DSL/NDSL).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U.S.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Regulations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6pt;margin-top:.422349pt;width:63.78pt;height:.1pt;mso-position-horizontal-relative:page;mso-position-vertical-relative:paragraph;z-index:-892" coordorigin="720,8" coordsize="1276,2">
            <v:shape style="position:absolute;left:720;top:8;width:1276;height:2" coordorigin="720,8" coordsize="1276,0" path="m720,8l1996,8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California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Proposition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65: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California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Proposition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65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81" w:lineRule="exact"/>
        <w:ind w:left="12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STATE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RIGHT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KNOW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00197" w:type="dxa"/>
      </w:tblPr>
      <w:tblGrid/>
      <w:tr>
        <w:trPr>
          <w:trHeight w:val="193" w:hRule="exact"/>
        </w:trPr>
        <w:tc>
          <w:tcPr>
            <w:tcW w:w="2695" w:type="dxa"/>
            <w:tcBorders>
              <w:top w:val="single" w:sz="2.72016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8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Ingredient(s)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016" w:space="0" w:color="010101"/>
              <w:bottom w:val="single" w:sz="2.72" w:space="0" w:color="010101"/>
              <w:left w:val="single" w:sz="3.19992" w:space="0" w:color="010101"/>
              <w:right w:val="single" w:sz="3.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554" w:right="53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CAS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#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016" w:space="0" w:color="010101"/>
              <w:bottom w:val="single" w:sz="2.72" w:space="0" w:color="010101"/>
              <w:left w:val="single" w:sz="3.2" w:space="0" w:color="010101"/>
              <w:right w:val="single" w:sz="3.20016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47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MARTK: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016" w:space="0" w:color="010101"/>
              <w:bottom w:val="single" w:sz="2.72" w:space="0" w:color="010101"/>
              <w:left w:val="single" w:sz="3.20016" w:space="0" w:color="010101"/>
              <w:right w:val="single" w:sz="3.20016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508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NJRTK: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016" w:space="0" w:color="010101"/>
              <w:bottom w:val="single" w:sz="2.72" w:space="0" w:color="010101"/>
              <w:left w:val="single" w:sz="3.20016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49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PARTK: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016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51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RIRTK: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85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Benz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100-51-6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7" w:right="69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7" w:right="69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17" w:right="69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748" w:right="7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81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2-butox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ethanol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51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111-76-2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5" w:right="6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5" w:right="6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15" w:right="6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715" w:right="69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Dieth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lene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ether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51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112-34-5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48" w:right="72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7" w:right="69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17" w:right="69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748" w:right="71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66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Potassium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droxide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47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1310-58-3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716" w:right="69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1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Monoethanola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141-43-5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716" w:right="69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1112" w:right="10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ater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47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7732-18-5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47" w:right="7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47" w:right="7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47" w:right="7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747" w:right="7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2.7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35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Ethox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lated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secondary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3.2" w:space="0" w:color="010101"/>
            </w:tcBorders>
          </w:tcPr>
          <w:p>
            <w:pPr>
              <w:spacing w:before="2" w:after="0" w:line="240" w:lineRule="auto"/>
              <w:ind w:left="43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84133-50-6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47" w:right="7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47" w:right="7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2.7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47" w:right="7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" w:space="0" w:color="010101"/>
              <w:bottom w:val="single" w:sz="2.7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747" w:right="7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93" w:hRule="exact"/>
        </w:trPr>
        <w:tc>
          <w:tcPr>
            <w:tcW w:w="2695" w:type="dxa"/>
            <w:tcBorders>
              <w:top w:val="single" w:sz="2.72" w:space="0" w:color="010101"/>
              <w:bottom w:val="single" w:sz="4.64008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182" w:lineRule="exact"/>
              <w:ind w:left="994" w:right="9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w w:val="99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obutane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4.64008" w:space="0" w:color="010101"/>
              <w:left w:val="single" w:sz="3.19992" w:space="0" w:color="010101"/>
              <w:right w:val="single" w:sz="3.2" w:space="0" w:color="010101"/>
            </w:tcBorders>
          </w:tcPr>
          <w:p>
            <w:pPr>
              <w:spacing w:before="2" w:after="0" w:line="182" w:lineRule="exact"/>
              <w:ind w:left="520" w:right="5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75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28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4.64008" w:space="0" w:color="010101"/>
              <w:left w:val="single" w:sz="3.2" w:space="0" w:color="010101"/>
              <w:right w:val="single" w:sz="3.20016" w:space="0" w:color="010101"/>
            </w:tcBorders>
          </w:tcPr>
          <w:p>
            <w:pPr>
              <w:spacing w:before="2" w:after="0" w:line="182" w:lineRule="exact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4.64008" w:space="0" w:color="010101"/>
              <w:left w:val="single" w:sz="3.20016" w:space="0" w:color="010101"/>
              <w:right w:val="single" w:sz="3.20016" w:space="0" w:color="010101"/>
            </w:tcBorders>
          </w:tcPr>
          <w:p>
            <w:pPr>
              <w:spacing w:before="2" w:after="0" w:line="182" w:lineRule="exact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2.72" w:space="0" w:color="010101"/>
              <w:bottom w:val="single" w:sz="4.64008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>
              <w:spacing w:before="2" w:after="0" w:line="182" w:lineRule="exact"/>
              <w:ind w:left="716" w:right="6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2.72" w:space="0" w:color="010101"/>
              <w:bottom w:val="single" w:sz="4.64008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182" w:lineRule="exact"/>
              <w:ind w:left="747" w:right="7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left="12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CERCLA/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SARA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00197" w:type="dxa"/>
      </w:tblPr>
      <w:tblGrid/>
      <w:tr>
        <w:trPr>
          <w:trHeight w:val="193" w:hRule="exact"/>
        </w:trPr>
        <w:tc>
          <w:tcPr>
            <w:tcW w:w="2695" w:type="dxa"/>
            <w:tcBorders>
              <w:top w:val="single" w:sz="2.71992" w:space="0" w:color="010101"/>
              <w:bottom w:val="single" w:sz="2.72016" w:space="0" w:color="010101"/>
              <w:left w:val="single" w:sz="5.11984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8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Ingredient(s)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1992" w:space="0" w:color="010101"/>
              <w:bottom w:val="single" w:sz="2.72016" w:space="0" w:color="010101"/>
              <w:left w:val="single" w:sz="3.19992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61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Weight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1992" w:space="0" w:color="010101"/>
              <w:bottom w:val="single" w:sz="2.72016" w:space="0" w:color="010101"/>
              <w:left w:val="single" w:sz="3.19992" w:space="0" w:color="010101"/>
              <w:right w:val="single" w:sz="3.20016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8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CERCLA/SARA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(lbs)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1992" w:space="0" w:color="010101"/>
              <w:bottom w:val="single" w:sz="2.72016" w:space="0" w:color="010101"/>
              <w:left w:val="single" w:sz="3.20016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22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Section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302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TPQ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(lbs)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63" w:type="dxa"/>
            <w:tcBorders>
              <w:top w:val="single" w:sz="2.71992" w:space="0" w:color="010101"/>
              <w:bottom w:val="single" w:sz="2.72016" w:space="0" w:color="010101"/>
              <w:left w:val="single" w:sz="3.19992" w:space="0" w:color="010101"/>
              <w:right w:val="single" w:sz="5.11984" w:space="0" w:color="010101"/>
            </w:tcBorders>
            <w:shd w:val="clear" w:color="auto" w:fill="C0C0C0"/>
          </w:tcPr>
          <w:p>
            <w:pPr>
              <w:spacing w:before="5" w:after="0" w:line="181" w:lineRule="exact"/>
              <w:ind w:left="74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Section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313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695" w:type="dxa"/>
            <w:tcBorders>
              <w:top w:val="single" w:sz="2.72016" w:space="0" w:color="010101"/>
              <w:bottom w:val="single" w:sz="2.7199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81" w:right="77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2-butox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ethanol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2" w:right="10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111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76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2016" w:space="0" w:color="010101"/>
              <w:bottom w:val="single" w:sz="2.71992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22" w:right="7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5%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2016" w:space="0" w:color="010101"/>
              <w:bottom w:val="single" w:sz="2.71992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/>
            <w:rPr/>
          </w:p>
        </w:tc>
        <w:tc>
          <w:tcPr>
            <w:tcW w:w="1944" w:type="dxa"/>
            <w:tcBorders>
              <w:top w:val="single" w:sz="2.72016" w:space="0" w:color="010101"/>
              <w:bottom w:val="single" w:sz="2.7199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/>
            <w:rPr/>
          </w:p>
        </w:tc>
        <w:tc>
          <w:tcPr>
            <w:tcW w:w="2263" w:type="dxa"/>
            <w:tcBorders>
              <w:top w:val="single" w:sz="2.72016" w:space="0" w:color="010101"/>
              <w:bottom w:val="single" w:sz="2.7199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1040" w:right="10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695" w:type="dxa"/>
            <w:tcBorders>
              <w:top w:val="single" w:sz="2.71992" w:space="0" w:color="010101"/>
              <w:bottom w:val="single" w:sz="2.71992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373" w:right="3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Dieth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lene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ether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2" w:right="10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112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34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1992" w:space="0" w:color="010101"/>
              <w:bottom w:val="single" w:sz="2.71992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22" w:right="7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5%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1992" w:space="0" w:color="010101"/>
              <w:bottom w:val="single" w:sz="2.71992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/>
            <w:rPr/>
          </w:p>
        </w:tc>
        <w:tc>
          <w:tcPr>
            <w:tcW w:w="1944" w:type="dxa"/>
            <w:tcBorders>
              <w:top w:val="single" w:sz="2.71992" w:space="0" w:color="010101"/>
              <w:bottom w:val="single" w:sz="2.71992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/>
            <w:rPr/>
          </w:p>
        </w:tc>
        <w:tc>
          <w:tcPr>
            <w:tcW w:w="2263" w:type="dxa"/>
            <w:tcBorders>
              <w:top w:val="single" w:sz="2.71992" w:space="0" w:color="010101"/>
              <w:bottom w:val="single" w:sz="2.71992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>
              <w:spacing w:before="2" w:after="0" w:line="240" w:lineRule="auto"/>
              <w:ind w:left="1040" w:right="10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695" w:type="dxa"/>
            <w:tcBorders>
              <w:top w:val="single" w:sz="2.71992" w:space="0" w:color="010101"/>
              <w:bottom w:val="single" w:sz="4.639840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634" w:right="62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Potassium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droxide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971" w:right="9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1310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58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1992" w:space="0" w:color="010101"/>
              <w:bottom w:val="single" w:sz="4.639840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2" w:after="0" w:line="240" w:lineRule="auto"/>
              <w:ind w:left="722" w:right="7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5%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1992" w:space="0" w:color="010101"/>
              <w:bottom w:val="single" w:sz="4.639840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>
              <w:spacing w:before="2" w:after="0" w:line="240" w:lineRule="auto"/>
              <w:ind w:left="775" w:right="7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1000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2.71992" w:space="0" w:color="010101"/>
              <w:bottom w:val="single" w:sz="4.639840" w:space="0" w:color="010101"/>
              <w:left w:val="single" w:sz="3.20016" w:space="0" w:color="010101"/>
              <w:right w:val="single" w:sz="3.19992" w:space="0" w:color="010101"/>
            </w:tcBorders>
          </w:tcPr>
          <w:p>
            <w:pPr/>
            <w:rPr/>
          </w:p>
        </w:tc>
        <w:tc>
          <w:tcPr>
            <w:tcW w:w="2263" w:type="dxa"/>
            <w:tcBorders>
              <w:top w:val="single" w:sz="2.71992" w:space="0" w:color="010101"/>
              <w:bottom w:val="single" w:sz="4.639840" w:space="0" w:color="010101"/>
              <w:left w:val="single" w:sz="3.19992" w:space="0" w:color="010101"/>
              <w:right w:val="single" w:sz="5.11984" w:space="0" w:color="010101"/>
            </w:tcBorders>
          </w:tcPr>
          <w:p>
            <w:pPr/>
            <w:rPr/>
          </w:p>
        </w:tc>
      </w:tr>
    </w:tbl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600197" w:type="dxa"/>
      </w:tblPr>
      <w:tblGrid/>
      <w:tr>
        <w:trPr>
          <w:trHeight w:val="198" w:hRule="exact"/>
        </w:trPr>
        <w:tc>
          <w:tcPr>
            <w:tcW w:w="2695" w:type="dxa"/>
            <w:tcBorders>
              <w:top w:val="single" w:sz="4.64008" w:space="0" w:color="010101"/>
              <w:bottom w:val="single" w:sz="4.640" w:space="0" w:color="010101"/>
              <w:left w:val="single" w:sz="5.11984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3" w:after="0" w:line="183" w:lineRule="exact"/>
              <w:ind w:left="8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Ingredient(s)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64008" w:space="0" w:color="010101"/>
              <w:bottom w:val="single" w:sz="4.640" w:space="0" w:color="010101"/>
              <w:left w:val="single" w:sz="3.19992" w:space="0" w:color="010101"/>
              <w:right w:val="single" w:sz="3.19992" w:space="0" w:color="010101"/>
            </w:tcBorders>
            <w:shd w:val="clear" w:color="auto" w:fill="C0C0C0"/>
          </w:tcPr>
          <w:p>
            <w:pPr>
              <w:spacing w:before="3" w:after="0" w:line="183" w:lineRule="exact"/>
              <w:ind w:left="952" w:right="93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CAA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HAP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64008" w:space="0" w:color="010101"/>
              <w:bottom w:val="single" w:sz="4.640" w:space="0" w:color="010101"/>
              <w:left w:val="single" w:sz="3.19992" w:space="0" w:color="010101"/>
              <w:right w:val="single" w:sz="3.20016" w:space="0" w:color="010101"/>
            </w:tcBorders>
            <w:shd w:val="clear" w:color="auto" w:fill="C0C0C0"/>
          </w:tcPr>
          <w:p>
            <w:pPr>
              <w:spacing w:before="3" w:after="0" w:line="183" w:lineRule="exact"/>
              <w:ind w:left="957" w:right="9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CAA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ODS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95" w:type="dxa"/>
            <w:tcBorders>
              <w:top w:val="single" w:sz="4.64008" w:space="0" w:color="010101"/>
              <w:bottom w:val="single" w:sz="4.640" w:space="0" w:color="010101"/>
              <w:left w:val="single" w:sz="3.20016" w:space="0" w:color="010101"/>
              <w:right w:val="single" w:sz="5.11984" w:space="0" w:color="010101"/>
            </w:tcBorders>
            <w:shd w:val="clear" w:color="auto" w:fill="C0C0C0"/>
          </w:tcPr>
          <w:p>
            <w:pPr>
              <w:spacing w:before="3" w:after="0" w:line="183" w:lineRule="exact"/>
              <w:ind w:left="49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CWA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Priority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Pollutants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2695" w:type="dxa"/>
            <w:tcBorders>
              <w:top w:val="single" w:sz="4.640" w:space="0" w:color="010101"/>
              <w:bottom w:val="single" w:sz="4.64008" w:space="0" w:color="010101"/>
              <w:left w:val="single" w:sz="5.11984" w:space="0" w:color="010101"/>
              <w:right w:val="single" w:sz="3.19992" w:space="0" w:color="010101"/>
            </w:tcBorders>
          </w:tcPr>
          <w:p>
            <w:pPr>
              <w:spacing w:before="4" w:after="0" w:line="240" w:lineRule="auto"/>
              <w:ind w:left="373" w:right="3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Dieth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lene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ether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12" w:right="10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112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34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-5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640" w:space="0" w:color="010101"/>
              <w:bottom w:val="single" w:sz="4.64008" w:space="0" w:color="010101"/>
              <w:left w:val="single" w:sz="3.19992" w:space="0" w:color="010101"/>
              <w:right w:val="single" w:sz="3.19992" w:space="0" w:color="010101"/>
            </w:tcBorders>
          </w:tcPr>
          <w:p>
            <w:pPr>
              <w:spacing w:before="4" w:after="0" w:line="240" w:lineRule="auto"/>
              <w:ind w:left="1256" w:right="12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640" w:space="0" w:color="010101"/>
              <w:bottom w:val="single" w:sz="4.64008" w:space="0" w:color="010101"/>
              <w:left w:val="single" w:sz="3.19992" w:space="0" w:color="010101"/>
              <w:right w:val="single" w:sz="3.20016" w:space="0" w:color="010101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4.640" w:space="0" w:color="010101"/>
              <w:bottom w:val="single" w:sz="4.64008" w:space="0" w:color="010101"/>
              <w:left w:val="single" w:sz="3.20016" w:space="0" w:color="010101"/>
              <w:right w:val="single" w:sz="5.11984" w:space="0" w:color="010101"/>
            </w:tcBorders>
          </w:tcPr>
          <w:p>
            <w:pPr/>
            <w:rPr/>
          </w:p>
        </w:tc>
      </w:tr>
    </w:tbl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left="660" w:right="7479" w:firstLine="-54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6pt;margin-top:12.602435pt;width:135.3pt;height:.1pt;mso-position-horizontal-relative:page;mso-position-vertical-relative:paragraph;z-index:-891" coordorigin="720,252" coordsize="2706,2">
            <v:shape style="position:absolute;left:720;top:252;width:2706;height:2" coordorigin="720,252" coordsize="2706,0" path="m720,252l3426,2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SARA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311/312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ard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Categories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Immediate: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Dela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Fire: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Reactivit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Sudden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ssur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X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Canada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6pt;margin-top:.422347pt;width:34.5pt;height:.1pt;mso-position-horizontal-relative:page;mso-position-vertical-relative:paragraph;z-index:-890" coordorigin="720,8" coordsize="690,2">
            <v:shape style="position:absolute;left:720;top:8;width:690;height:2" coordorigin="720,8" coordsize="690,0" path="m720,8l1410,8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5.999989pt;margin-top:19.382294pt;width:81.720001pt;height:42.779999pt;mso-position-horizontal-relative:page;mso-position-vertical-relative:paragraph;z-index:-889" coordorigin="720,388" coordsize="1634,856">
            <v:shape style="position:absolute;left:720;top:388;width:826;height:856" type="#_x0000_t75">
              <v:imagedata r:id="rId13" o:title=""/>
            </v:shape>
            <v:shape style="position:absolute;left:1544;top:418;width:810;height:826" type="#_x0000_t75">
              <v:imagedata r:id="rId14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WHMI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ard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clas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s: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Corros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ive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terial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press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gas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16.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35.709995pt;margin-top:-21.017548pt;width:540.58001pt;height:14.25998pt;mso-position-horizontal-relative:page;mso-position-vertical-relative:paragraph;z-index:-888" coordorigin="714,-420" coordsize="10812,285">
            <v:group style="position:absolute;left:720;top:-414;width:10800;height:272" coordorigin="720,-414" coordsize="10800,272">
              <v:shape style="position:absolute;left:720;top:-414;width:10800;height:272" coordorigin="720,-414" coordsize="10800,272" path="m720,-142l11520,-142,11520,-414,720,-414,720,-142e" filled="t" fillcolor="#C0C0C0" stroked="f">
                <v:path arrowok="t"/>
                <v:fill/>
              </v:shape>
            </v:group>
            <v:group style="position:absolute;left:720;top:-409;width:10800;height:2" coordorigin="720,-409" coordsize="10800,2">
              <v:shape style="position:absolute;left:720;top:-409;width:10800;height:2" coordorigin="720,-409" coordsize="10800,0" path="m720,-409l11520,-409e" filled="f" stroked="t" strokeweight=".579980pt" strokecolor="#010101">
                <v:path arrowok="t"/>
              </v:shape>
            </v:group>
            <v:group style="position:absolute;left:720;top:-146;width:10800;height:2" coordorigin="720,-146" coordsize="10800,2">
              <v:shape style="position:absolute;left:720;top:-146;width:10800;height:2" coordorigin="720,-146" coordsize="10800,0" path="m720,-146l11520,-146e" filled="f" stroked="t" strokeweight=".58001pt" strokecolor="#010101">
                <v:path arrowok="t"/>
              </v:shape>
            </v:group>
            <v:group style="position:absolute;left:725;top:-414;width:2;height:272" coordorigin="725,-414" coordsize="2,272">
              <v:shape style="position:absolute;left:725;top:-414;width:2;height:272" coordorigin="725,-414" coordsize="0,272" path="m725,-414l725,-142e" filled="f" stroked="t" strokeweight=".63998pt" strokecolor="#010101">
                <v:path arrowok="t"/>
              </v:shape>
            </v:group>
            <v:group style="position:absolute;left:11516;top:-414;width:2;height:272" coordorigin="11516,-414" coordsize="2,272">
              <v:shape style="position:absolute;left:11516;top:-414;width:2;height:272" coordorigin="11516,-414" coordsize="0,272" path="m11516,-414l11516,-142e" filled="f" stroked="t" strokeweight=".63998pt" strokecolor="#010101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Reason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revisio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Prepared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NAPRAC</w:t>
      </w:r>
    </w:p>
    <w:p>
      <w:pPr>
        <w:jc w:val="left"/>
        <w:spacing w:after="0"/>
        <w:sectPr>
          <w:pgMar w:header="727" w:footer="701" w:top="920" w:bottom="900" w:left="600" w:right="620"/>
          <w:pgSz w:w="12240" w:h="158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00" w:right="-20"/>
        <w:jc w:val="left"/>
        <w:tabs>
          <w:tab w:pos="33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Additional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advice: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None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7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Reader: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document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epared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sou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ces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considered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technically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reliable.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does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constit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i/>
        </w:rPr>
        <w:t>warranty,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express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implied,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contained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within.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Actual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handling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beyond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ller's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control.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responsible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evaluate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available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infor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ation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when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product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particular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comply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Federal,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te,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Provincial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regulations.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sectPr>
      <w:pgMar w:header="727" w:footer="701" w:top="920" w:bottom="900" w:left="620" w:right="6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45.957947pt;width:24.069901pt;height:13.2799pt;mso-position-horizontal-relative:page;mso-position-vertical-relative:page;z-index:-911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9.994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999699pt;margin-top:36.337635pt;width:47.000004pt;height:11pt;mso-position-horizontal-relative:page;mso-position-vertical-relative:page;z-index:-914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b/>
                    <w:bCs/>
                  </w:rPr>
                  <w:t>MS0400131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8.9785pt;margin-top:36.337936pt;width:71.5403pt;height:11pt;mso-position-horizontal-relative:page;mso-position-vertical-relative:page;z-index:-91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Version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Number: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779999pt;margin-top:36.337635pt;width:107.723145pt;height:11pt;mso-position-horizontal-relative:page;mso-position-vertical-relative:page;z-index:-912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Preparation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date: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b/>
                    <w:bCs/>
                  </w:rPr>
                  <w:t>2008-03-06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hebutchercompany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baleifhe</dc:creator>
  <dc:title>C:\Documents and Settings\baleifhe\wercs\wercs.ps</dc:title>
  <dcterms:created xsi:type="dcterms:W3CDTF">2017-02-14T12:34:32Z</dcterms:created>
  <dcterms:modified xsi:type="dcterms:W3CDTF">2017-02-14T12:34:32Z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2008-04-15T00:00:00Z</vt:filetime>
  </property>
  <property fmtid="{D5CDD505-2E9C-101B-9397-08002B2CF9AE}" pid="3" name="LastSaved">
    <vt:filetime>2017-02-14T00:00:00Z</vt:filetime>
  </property>
</Properties>
</file>